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67" w:rsidRPr="00753203" w:rsidRDefault="00843267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843267" w:rsidRDefault="00843267" w:rsidP="00E300AE">
      <w:pPr>
        <w:rPr>
          <w:rFonts w:ascii="Arial" w:hAnsi="Arial" w:cs="Tahoma"/>
          <w:b/>
          <w:bCs/>
          <w:szCs w:val="24"/>
        </w:rPr>
      </w:pPr>
    </w:p>
    <w:p w:rsidR="00843267" w:rsidRDefault="00843267" w:rsidP="00593683">
      <w:pPr>
        <w:rPr>
          <w:rFonts w:ascii="Arial" w:hAnsi="Arial" w:cs="Tahoma"/>
          <w:b/>
          <w:bCs/>
          <w:szCs w:val="24"/>
        </w:rPr>
      </w:pPr>
    </w:p>
    <w:p w:rsidR="00843267" w:rsidRPr="00BC1091" w:rsidRDefault="00843267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843267" w:rsidRPr="00BC1091" w:rsidRDefault="00843267" w:rsidP="00593683">
      <w:pPr>
        <w:jc w:val="center"/>
        <w:rPr>
          <w:b/>
          <w:bCs/>
          <w:szCs w:val="24"/>
        </w:rPr>
      </w:pPr>
    </w:p>
    <w:p w:rsidR="00843267" w:rsidRPr="00E627E3" w:rsidRDefault="00843267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</w:t>
      </w:r>
      <w:r w:rsidRPr="002F3FDC">
        <w:rPr>
          <w:b/>
          <w:bCs/>
          <w:sz w:val="22"/>
          <w:szCs w:val="22"/>
        </w:rPr>
        <w:t xml:space="preserve">u </w:t>
      </w:r>
      <w:r>
        <w:rPr>
          <w:b/>
          <w:bCs/>
          <w:sz w:val="22"/>
          <w:szCs w:val="22"/>
        </w:rPr>
        <w:t>2017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>
        <w:rPr>
          <w:b/>
          <w:bCs/>
          <w:sz w:val="22"/>
          <w:szCs w:val="22"/>
        </w:rPr>
        <w:t>prihoda od igara na sreću u 2017</w:t>
      </w:r>
      <w:r w:rsidRPr="002F3FDC">
        <w:rPr>
          <w:b/>
          <w:bCs/>
          <w:sz w:val="22"/>
          <w:szCs w:val="22"/>
        </w:rPr>
        <w:t>. godini</w:t>
      </w:r>
    </w:p>
    <w:p w:rsidR="00843267" w:rsidRPr="00A8131E" w:rsidRDefault="00843267" w:rsidP="006B7EDC">
      <w:pPr>
        <w:rPr>
          <w:sz w:val="22"/>
          <w:szCs w:val="22"/>
        </w:rPr>
      </w:pPr>
    </w:p>
    <w:p w:rsidR="00843267" w:rsidRDefault="00843267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p w:rsidR="00843267" w:rsidRPr="00A8131E" w:rsidRDefault="00843267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843267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843267" w:rsidRPr="00A8131E" w:rsidRDefault="00843267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843267" w:rsidRPr="00A8131E" w:rsidRDefault="00843267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843267" w:rsidRPr="00A8131E" w:rsidRDefault="00843267" w:rsidP="00593683">
      <w:pPr>
        <w:jc w:val="both"/>
        <w:rPr>
          <w:sz w:val="22"/>
          <w:szCs w:val="22"/>
        </w:rPr>
      </w:pPr>
    </w:p>
    <w:p w:rsidR="00843267" w:rsidRPr="00A8131E" w:rsidRDefault="00843267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843267" w:rsidRPr="00A8131E" w:rsidRDefault="00843267" w:rsidP="00593683">
      <w:pPr>
        <w:jc w:val="both"/>
        <w:rPr>
          <w:sz w:val="22"/>
          <w:szCs w:val="22"/>
        </w:rPr>
      </w:pPr>
    </w:p>
    <w:p w:rsidR="00843267" w:rsidRPr="00A8131E" w:rsidRDefault="00843267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9214"/>
      </w:tblGrid>
      <w:tr w:rsidR="00843267" w:rsidRPr="00A8131E" w:rsidTr="00F20DB3">
        <w:trPr>
          <w:trHeight w:val="1077"/>
        </w:trPr>
        <w:tc>
          <w:tcPr>
            <w:tcW w:w="425" w:type="dxa"/>
            <w:vAlign w:val="center"/>
          </w:tcPr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left:0;text-align:left;margin-left:-.15pt;margin-top:-23.05pt;width:17.55pt;height:20.5pt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" strokeweight=".5pt">
                  <v:textbox inset="1.4pt,1.4pt,1.4pt,1.4pt">
                    <w:txbxContent>
                      <w:p w:rsidR="00843267" w:rsidRDefault="00843267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  <w:p w:rsidR="00843267" w:rsidRDefault="00843267" w:rsidP="00E30D24">
            <w:pPr>
              <w:rPr>
                <w:sz w:val="22"/>
                <w:szCs w:val="22"/>
              </w:rPr>
            </w:pPr>
          </w:p>
          <w:p w:rsidR="00843267" w:rsidRDefault="00843267" w:rsidP="00E30D24">
            <w:pPr>
              <w:rPr>
                <w:sz w:val="22"/>
                <w:szCs w:val="22"/>
              </w:rPr>
            </w:pPr>
            <w:r w:rsidRPr="008B67B7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0" o:spid="_x0000_i1025" type="#_x0000_t75" style="width:20.25pt;height:22.5pt;visibility:visible">
                  <v:imagedata r:id="rId7" o:title=""/>
                </v:shape>
              </w:pict>
            </w:r>
          </w:p>
          <w:p w:rsidR="00843267" w:rsidRPr="00E30D24" w:rsidRDefault="00843267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843267" w:rsidRDefault="00843267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2016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/2017.</w:t>
            </w:r>
            <w:r w:rsidRPr="007C589F">
              <w:rPr>
                <w:sz w:val="22"/>
                <w:szCs w:val="22"/>
                <w:highlight w:val="lightGray"/>
              </w:rPr>
              <w:t xml:space="preserve"> godini i/ili sredstava iz dijela prihoda od igara na sreću</w:t>
            </w:r>
            <w:r>
              <w:rPr>
                <w:sz w:val="22"/>
                <w:szCs w:val="22"/>
                <w:highlight w:val="lightGray"/>
              </w:rPr>
              <w:t xml:space="preserve"> u 2017</w:t>
            </w:r>
            <w:bookmarkStart w:id="0" w:name="_GoBack"/>
            <w:bookmarkEnd w:id="0"/>
            <w:r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43267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843267" w:rsidRPr="00E30D24" w:rsidRDefault="00843267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43267" w:rsidRPr="008702F3" w:rsidRDefault="00843267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843267" w:rsidRPr="00A8131E" w:rsidRDefault="00843267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43267" w:rsidRPr="00E30D24" w:rsidRDefault="00843267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843267" w:rsidRPr="00A8131E" w:rsidRDefault="00843267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843267" w:rsidRPr="00E30D24" w:rsidRDefault="00843267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843267" w:rsidRPr="00A8131E" w:rsidRDefault="00843267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843267" w:rsidRPr="00A8131E" w:rsidRDefault="00843267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843267" w:rsidRPr="00A8131E" w:rsidRDefault="00843267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43267" w:rsidRPr="00E30D24" w:rsidRDefault="00843267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43267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43267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43267" w:rsidRPr="008702F3" w:rsidTr="00F20DB3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3267" w:rsidRPr="008702F3" w:rsidRDefault="00843267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43267" w:rsidRPr="00A8131E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>
              <w:rPr>
                <w:sz w:val="22"/>
                <w:szCs w:val="22"/>
                <w:highlight w:val="lightGray"/>
              </w:rPr>
              <w:t>2016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>
              <w:rPr>
                <w:sz w:val="22"/>
                <w:szCs w:val="22"/>
                <w:highlight w:val="lightGray"/>
              </w:rPr>
              <w:t>/2017.</w:t>
            </w:r>
            <w:r w:rsidRPr="007C589F">
              <w:rPr>
                <w:sz w:val="22"/>
                <w:szCs w:val="22"/>
                <w:highlight w:val="lightGray"/>
              </w:rPr>
              <w:t xml:space="preserve"> godini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:rsidR="00843267" w:rsidRPr="00A8131E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43267" w:rsidRPr="00A8131E" w:rsidTr="00F20DB3">
        <w:tc>
          <w:tcPr>
            <w:tcW w:w="425" w:type="dxa"/>
            <w:vAlign w:val="center"/>
          </w:tcPr>
          <w:p w:rsidR="00843267" w:rsidRPr="00A8131E" w:rsidRDefault="00843267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 id="Text Box 10" o:spid="_x0000_s1027" type="#_x0000_t202" style="position:absolute;left:0;text-align:left;margin-left:.65pt;margin-top:-21.45pt;width:17.35pt;height:20.5pt;z-index:25165926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<v:textbox inset="1.4pt,1.4pt,1.4pt,1.4pt">
                    <w:txbxContent>
                      <w:p w:rsidR="00843267" w:rsidRDefault="00843267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43267" w:rsidRPr="00A8131E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843267" w:rsidRPr="00A8131E" w:rsidRDefault="00843267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843267" w:rsidRPr="00A8131E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43267" w:rsidRPr="00A8131E" w:rsidTr="00F20DB3">
        <w:tc>
          <w:tcPr>
            <w:tcW w:w="425" w:type="dxa"/>
            <w:vAlign w:val="center"/>
          </w:tcPr>
          <w:p w:rsidR="00843267" w:rsidRPr="00A8131E" w:rsidRDefault="00843267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 id="Text Box 11" o:spid="_x0000_s1028" type="#_x0000_t202" style="position:absolute;left:0;text-align:left;margin-left:.65pt;margin-top:-21.35pt;width:16.8pt;height:20.5pt;z-index:25166028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<v:textbox inset="1.4pt,1.4pt,1.4pt,1.4pt">
                    <w:txbxContent>
                      <w:p w:rsidR="00843267" w:rsidRDefault="00843267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843267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43267" w:rsidRPr="00A8131E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43267" w:rsidRPr="00A8131E" w:rsidRDefault="00843267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843267" w:rsidRPr="00A8131E" w:rsidRDefault="00843267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843267" w:rsidRPr="00A8131E" w:rsidRDefault="00843267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843267" w:rsidRPr="00A8131E" w:rsidRDefault="00843267" w:rsidP="00593683">
      <w:pPr>
        <w:pStyle w:val="BodyText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270"/>
      </w:tblGrid>
      <w:tr w:rsidR="00843267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43267" w:rsidRPr="00A8131E" w:rsidRDefault="00843267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43267" w:rsidRPr="00A8131E" w:rsidRDefault="00843267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43267" w:rsidRPr="00A8131E" w:rsidRDefault="00843267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843267" w:rsidRPr="00A8131E" w:rsidRDefault="00843267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43267" w:rsidRPr="00A8131E" w:rsidTr="005F79A7">
        <w:trPr>
          <w:trHeight w:val="466"/>
        </w:trPr>
        <w:tc>
          <w:tcPr>
            <w:tcW w:w="1443" w:type="dxa"/>
          </w:tcPr>
          <w:p w:rsidR="00843267" w:rsidRPr="00A8131E" w:rsidRDefault="00843267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843267" w:rsidRPr="00A8131E" w:rsidRDefault="00843267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843267" w:rsidRPr="00A8131E" w:rsidRDefault="00843267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843267" w:rsidRPr="00A8131E" w:rsidRDefault="00843267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843267" w:rsidRPr="006B7EDC" w:rsidRDefault="00843267" w:rsidP="00E627E3">
      <w:pPr>
        <w:rPr>
          <w:sz w:val="22"/>
          <w:szCs w:val="22"/>
        </w:rPr>
      </w:pPr>
    </w:p>
    <w:sectPr w:rsidR="00843267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67" w:rsidRDefault="00843267" w:rsidP="00A2184D">
      <w:r>
        <w:separator/>
      </w:r>
    </w:p>
  </w:endnote>
  <w:endnote w:type="continuationSeparator" w:id="0">
    <w:p w:rsidR="00843267" w:rsidRDefault="00843267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67" w:rsidRDefault="00843267" w:rsidP="00A2184D">
      <w:r>
        <w:separator/>
      </w:r>
    </w:p>
  </w:footnote>
  <w:footnote w:type="continuationSeparator" w:id="0">
    <w:p w:rsidR="00843267" w:rsidRDefault="00843267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67" w:type="dxa"/>
      <w:jc w:val="right"/>
      <w:tblInd w:w="8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885"/>
    </w:tblGrid>
    <w:tr w:rsidR="00843267" w:rsidRPr="006A51CA" w:rsidTr="00CD2AE4">
      <w:trPr>
        <w:jc w:val="right"/>
      </w:trPr>
      <w:tc>
        <w:tcPr>
          <w:tcW w:w="1467" w:type="dxa"/>
        </w:tcPr>
        <w:p w:rsidR="00843267" w:rsidRPr="006A51CA" w:rsidRDefault="00843267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>
            <w:rPr>
              <w:b/>
            </w:rPr>
            <w:t>brazac B7</w:t>
          </w:r>
        </w:p>
      </w:tc>
    </w:tr>
  </w:tbl>
  <w:p w:rsidR="00843267" w:rsidRDefault="00843267" w:rsidP="005E0BD6">
    <w:pPr>
      <w:pStyle w:val="Header"/>
      <w:rPr>
        <w:color w:val="4F81BD"/>
        <w:szCs w:val="24"/>
      </w:rPr>
    </w:pPr>
  </w:p>
  <w:p w:rsidR="00843267" w:rsidRDefault="008432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C62"/>
    <w:rsid w:val="000032C6"/>
    <w:rsid w:val="00036B79"/>
    <w:rsid w:val="00051572"/>
    <w:rsid w:val="000674F4"/>
    <w:rsid w:val="000B0DB4"/>
    <w:rsid w:val="000C7F59"/>
    <w:rsid w:val="000F1640"/>
    <w:rsid w:val="00106ADA"/>
    <w:rsid w:val="00110B70"/>
    <w:rsid w:val="00112368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F300C"/>
    <w:rsid w:val="002F3FDC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55697"/>
    <w:rsid w:val="004A60D2"/>
    <w:rsid w:val="004C4DE2"/>
    <w:rsid w:val="004C559E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6218C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50F0D"/>
    <w:rsid w:val="00753203"/>
    <w:rsid w:val="007C589F"/>
    <w:rsid w:val="00801925"/>
    <w:rsid w:val="00832898"/>
    <w:rsid w:val="00843267"/>
    <w:rsid w:val="008551FF"/>
    <w:rsid w:val="008702F3"/>
    <w:rsid w:val="00875738"/>
    <w:rsid w:val="0087688B"/>
    <w:rsid w:val="0088068A"/>
    <w:rsid w:val="008871DE"/>
    <w:rsid w:val="008B1053"/>
    <w:rsid w:val="008B67B7"/>
    <w:rsid w:val="008B7372"/>
    <w:rsid w:val="009350DB"/>
    <w:rsid w:val="0093642D"/>
    <w:rsid w:val="009519AA"/>
    <w:rsid w:val="00956BD9"/>
    <w:rsid w:val="00975DCC"/>
    <w:rsid w:val="009821C2"/>
    <w:rsid w:val="009C311E"/>
    <w:rsid w:val="00A16EFF"/>
    <w:rsid w:val="00A2184D"/>
    <w:rsid w:val="00A404E6"/>
    <w:rsid w:val="00A507F6"/>
    <w:rsid w:val="00A8131E"/>
    <w:rsid w:val="00AA4596"/>
    <w:rsid w:val="00AD7B60"/>
    <w:rsid w:val="00AF6462"/>
    <w:rsid w:val="00B10ED6"/>
    <w:rsid w:val="00B35FC4"/>
    <w:rsid w:val="00B360EF"/>
    <w:rsid w:val="00B565AC"/>
    <w:rsid w:val="00B62177"/>
    <w:rsid w:val="00B8496F"/>
    <w:rsid w:val="00B84F48"/>
    <w:rsid w:val="00BA7A0C"/>
    <w:rsid w:val="00BC1091"/>
    <w:rsid w:val="00BC67F2"/>
    <w:rsid w:val="00C012CB"/>
    <w:rsid w:val="00C45B9C"/>
    <w:rsid w:val="00C75783"/>
    <w:rsid w:val="00CD2AE4"/>
    <w:rsid w:val="00CE160A"/>
    <w:rsid w:val="00D03286"/>
    <w:rsid w:val="00D54141"/>
    <w:rsid w:val="00D56703"/>
    <w:rsid w:val="00D864BC"/>
    <w:rsid w:val="00DA01B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65F2C"/>
    <w:rsid w:val="00E87B72"/>
    <w:rsid w:val="00EA3F12"/>
    <w:rsid w:val="00EB1C61"/>
    <w:rsid w:val="00EC2BBF"/>
    <w:rsid w:val="00EC68E3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rsid w:val="00DA5C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3DD4"/>
    <w:rPr>
      <w:rFonts w:eastAsia="Arial Unicode MS"/>
      <w:sz w:val="24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184D"/>
    <w:rPr>
      <w:rFonts w:eastAsia="Arial Unicode MS"/>
      <w:sz w:val="24"/>
    </w:rPr>
  </w:style>
  <w:style w:type="paragraph" w:customStyle="1" w:styleId="Default">
    <w:name w:val="Default"/>
    <w:uiPriority w:val="99"/>
    <w:rsid w:val="0062501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5E417C"/>
    <w:pPr>
      <w:widowControl/>
      <w:suppressAutoHyphens w:val="0"/>
      <w:spacing w:after="240"/>
      <w:jc w:val="center"/>
    </w:pPr>
    <w:rPr>
      <w:rFonts w:eastAsia="Times New Roman"/>
      <w:b/>
      <w:sz w:val="40"/>
      <w:lang w:val="en-GB" w:eastAsia="en-US"/>
    </w:rPr>
  </w:style>
  <w:style w:type="paragraph" w:customStyle="1" w:styleId="Sadrajitablice">
    <w:name w:val="Sadržaji tablice"/>
    <w:basedOn w:val="BodyText"/>
    <w:uiPriority w:val="99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uiPriority w:val="99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uiPriority w:val="99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uiPriority w:val="99"/>
    <w:rsid w:val="00593683"/>
    <w:rPr>
      <w:lang w:eastAsia="ar-SA"/>
    </w:rPr>
  </w:style>
  <w:style w:type="paragraph" w:styleId="BalloonText">
    <w:name w:val="Balloon Text"/>
    <w:basedOn w:val="Normal"/>
    <w:link w:val="BalloonTextChar"/>
    <w:uiPriority w:val="99"/>
    <w:rsid w:val="00A81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131E"/>
    <w:rPr>
      <w:rFonts w:ascii="Tahoma" w:eastAsia="Arial Unicode MS" w:hAnsi="Tahoma"/>
      <w:sz w:val="16"/>
    </w:rPr>
  </w:style>
  <w:style w:type="table" w:styleId="TableGrid">
    <w:name w:val="Table Grid"/>
    <w:basedOn w:val="TableNormal"/>
    <w:uiPriority w:val="99"/>
    <w:rsid w:val="00801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233</Words>
  <Characters>1332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nenad</dc:creator>
  <cp:keywords/>
  <dc:description/>
  <cp:lastModifiedBy>Korisnik</cp:lastModifiedBy>
  <cp:revision>2</cp:revision>
  <cp:lastPrinted>2015-12-28T09:45:00Z</cp:lastPrinted>
  <dcterms:created xsi:type="dcterms:W3CDTF">2017-02-09T12:12:00Z</dcterms:created>
  <dcterms:modified xsi:type="dcterms:W3CDTF">2017-02-09T12:12:00Z</dcterms:modified>
</cp:coreProperties>
</file>