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6D" w:rsidRPr="005754AC" w:rsidRDefault="0063446D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63446D" w:rsidRPr="005754AC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63446D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:rsidR="0063446D" w:rsidRPr="005754AC" w:rsidRDefault="0063446D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__________________________________ , ______________ podnositelj zahtjeva / student, _______________</w:t>
      </w:r>
    </w:p>
    <w:p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                 ime (ime oca-majke) i prezime                       datum rođenja                                                                                    </w:t>
      </w:r>
      <w:r w:rsidRPr="005754AC">
        <w:rPr>
          <w:rFonts w:ascii="Calibri" w:hAnsi="Calibri" w:cs="Tahoma"/>
          <w:sz w:val="20"/>
          <w:szCs w:val="20"/>
        </w:rPr>
        <w:t xml:space="preserve">OIB </w:t>
      </w:r>
    </w:p>
    <w:p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s prebivalištem u___________________________________________________________________________________,  </w:t>
      </w: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ulica i kućni broj, mjesto </w:t>
      </w: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:rsidR="0063446D" w:rsidRPr="005754AC" w:rsidRDefault="0063446D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>izjavljujem  i vlastoručnim potpisom potvrđujem da živim u zajedničkom kućanstvu sa sljedećim osobama:</w:t>
      </w:r>
    </w:p>
    <w:p w:rsidR="0063446D" w:rsidRPr="005754AC" w:rsidRDefault="0063446D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134"/>
        <w:gridCol w:w="1417"/>
        <w:gridCol w:w="1985"/>
        <w:gridCol w:w="1985"/>
      </w:tblGrid>
      <w:tr w:rsidR="0063446D" w:rsidRPr="005754AC" w:rsidTr="00512D6D">
        <w:tc>
          <w:tcPr>
            <w:tcW w:w="2978" w:type="dxa"/>
          </w:tcPr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</w:tcPr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</w:tcPr>
          <w:p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</w:tcPr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</w:tcPr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</w:tcPr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:rsidTr="00512D6D">
        <w:trPr>
          <w:trHeight w:val="454"/>
        </w:trPr>
        <w:tc>
          <w:tcPr>
            <w:tcW w:w="2978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3446D" w:rsidRPr="005754AC" w:rsidRDefault="0063446D" w:rsidP="001963AF">
      <w:pPr>
        <w:rPr>
          <w:rFonts w:ascii="Calibri" w:hAnsi="Calibri" w:cs="Tahoma"/>
        </w:rPr>
      </w:pPr>
    </w:p>
    <w:p w:rsidR="0063446D" w:rsidRPr="005754AC" w:rsidRDefault="0063446D" w:rsidP="00E5652C">
      <w:pPr>
        <w:pStyle w:val="Default"/>
      </w:pPr>
    </w:p>
    <w:p w:rsidR="0063446D" w:rsidRPr="005754AC" w:rsidRDefault="0063446D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63446D" w:rsidRPr="005754AC" w:rsidRDefault="0063446D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63446D" w:rsidRPr="005754AC" w:rsidRDefault="0063446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kaznenom odgovornošću </w:t>
      </w:r>
      <w:r w:rsidRPr="005754AC">
        <w:rPr>
          <w:rFonts w:ascii="Calibri" w:hAnsi="Calibri"/>
          <w:bCs/>
          <w:sz w:val="22"/>
          <w:szCs w:val="22"/>
        </w:rPr>
        <w:t xml:space="preserve">izjavljujem i vlastoručnim potpisom potvrđujem da su podaci navedeni u ovoj izjavi točni i potpuni te ovlašćujem </w:t>
      </w:r>
      <w:r>
        <w:rPr>
          <w:rFonts w:ascii="Calibri" w:hAnsi="Calibri"/>
          <w:bCs/>
          <w:sz w:val="22"/>
          <w:szCs w:val="22"/>
        </w:rPr>
        <w:t>nadležne</w:t>
      </w:r>
      <w:r w:rsidRPr="005754AC">
        <w:rPr>
          <w:rFonts w:ascii="Calibri" w:hAnsi="Calibri"/>
          <w:bCs/>
          <w:sz w:val="22"/>
          <w:szCs w:val="22"/>
        </w:rPr>
        <w:t xml:space="preserve"> da iste ima</w:t>
      </w:r>
      <w:r>
        <w:rPr>
          <w:rFonts w:ascii="Calibri" w:hAnsi="Calibri"/>
          <w:bCs/>
          <w:sz w:val="22"/>
          <w:szCs w:val="22"/>
        </w:rPr>
        <w:t>ju</w:t>
      </w:r>
      <w:r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>
        <w:rPr>
          <w:rFonts w:ascii="Calibri" w:hAnsi="Calibri"/>
          <w:bCs/>
          <w:sz w:val="22"/>
          <w:szCs w:val="22"/>
        </w:rPr>
        <w:t>upotrebljavati</w:t>
      </w:r>
      <w:r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63446D" w:rsidRPr="005754AC" w:rsidRDefault="0063446D" w:rsidP="002B461E">
      <w:pPr>
        <w:ind w:left="1418"/>
        <w:rPr>
          <w:rFonts w:ascii="Calibri" w:hAnsi="Calibri" w:cs="Tahoma"/>
          <w:sz w:val="16"/>
          <w:szCs w:val="16"/>
        </w:rPr>
      </w:pP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________________                                                                                   ____________________________</w:t>
      </w:r>
    </w:p>
    <w:p w:rsidR="0063446D" w:rsidRPr="005754AC" w:rsidRDefault="0063446D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 xml:space="preserve">mjesto                                                    datum                                                                                                          potpis studenta/studentice </w:t>
      </w:r>
      <w:r w:rsidRPr="005754AC">
        <w:rPr>
          <w:rFonts w:ascii="Calibri" w:hAnsi="Calibri" w:cs="Tahoma"/>
          <w:sz w:val="16"/>
          <w:szCs w:val="16"/>
        </w:rPr>
        <w:t xml:space="preserve"> </w:t>
      </w:r>
    </w:p>
    <w:sectPr w:rsidR="0063446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6D" w:rsidRDefault="0063446D">
      <w:r>
        <w:separator/>
      </w:r>
    </w:p>
  </w:endnote>
  <w:endnote w:type="continuationSeparator" w:id="0">
    <w:p w:rsidR="0063446D" w:rsidRDefault="0063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6D" w:rsidRDefault="0063446D">
      <w:r>
        <w:separator/>
      </w:r>
    </w:p>
  </w:footnote>
  <w:footnote w:type="continuationSeparator" w:id="0">
    <w:p w:rsidR="0063446D" w:rsidRDefault="0063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6D" w:rsidRDefault="0063446D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63446D" w:rsidRPr="00B677B6" w:rsidRDefault="0063446D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63446D" w:rsidRPr="00B05974" w:rsidRDefault="0063446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>OPĆINA KONČANICA – stipendiranje studenata 2017./2018.</w:t>
    </w:r>
  </w:p>
  <w:p w:rsidR="0063446D" w:rsidRPr="003124D5" w:rsidRDefault="0063446D" w:rsidP="00B1075F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57A61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3446D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186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862B2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05974"/>
    <w:rPr>
      <w:b/>
      <w:sz w:val="24"/>
      <w:lang w:val="en-US"/>
    </w:rPr>
  </w:style>
  <w:style w:type="paragraph" w:styleId="EnvelopeAddress">
    <w:name w:val="envelope address"/>
    <w:basedOn w:val="Normal"/>
    <w:uiPriority w:val="99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basedOn w:val="DefaultParagraphFont"/>
    <w:uiPriority w:val="99"/>
    <w:semiHidden/>
    <w:rsid w:val="001963AF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6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648"/>
    <w:rPr>
      <w:sz w:val="24"/>
      <w:szCs w:val="24"/>
    </w:rPr>
  </w:style>
  <w:style w:type="paragraph" w:customStyle="1" w:styleId="Default">
    <w:name w:val="Default"/>
    <w:uiPriority w:val="99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059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284</Words>
  <Characters>1620</Characters>
  <Application>Microsoft Office Outlook</Application>
  <DocSecurity>0</DocSecurity>
  <Lines>0</Lines>
  <Paragraphs>0</Paragraphs>
  <ScaleCrop>false</ScaleCrop>
  <Company>Rektorat Sveučilišta u Rijeci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subject/>
  <dc:creator>Sanja Fabijanić</dc:creator>
  <cp:keywords/>
  <dc:description/>
  <cp:lastModifiedBy>Korisnik</cp:lastModifiedBy>
  <cp:revision>2</cp:revision>
  <cp:lastPrinted>2015-02-10T12:31:00Z</cp:lastPrinted>
  <dcterms:created xsi:type="dcterms:W3CDTF">2017-09-06T07:48:00Z</dcterms:created>
  <dcterms:modified xsi:type="dcterms:W3CDTF">2017-09-06T07:48:00Z</dcterms:modified>
</cp:coreProperties>
</file>