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7"/>
      </w:tblGrid>
      <w:tr w:rsidR="009B7263" w:rsidRPr="007876EC" w:rsidTr="00C1697A">
        <w:trPr>
          <w:trHeight w:val="410"/>
        </w:trPr>
        <w:tc>
          <w:tcPr>
            <w:tcW w:w="1807" w:type="dxa"/>
          </w:tcPr>
          <w:p w:rsidR="009B7263" w:rsidRPr="004C3455" w:rsidRDefault="009B7263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9B7263" w:rsidRPr="00C520E5" w:rsidRDefault="009B7263" w:rsidP="00641D52">
      <w:pPr>
        <w:rPr>
          <w:rFonts w:ascii="Arial Narrow" w:hAnsi="Arial Narrow"/>
          <w:sz w:val="20"/>
        </w:rPr>
      </w:pPr>
    </w:p>
    <w:p w:rsidR="009B7263" w:rsidRPr="00C520E5" w:rsidRDefault="009B7263" w:rsidP="00641D52">
      <w:pPr>
        <w:jc w:val="center"/>
        <w:rPr>
          <w:rFonts w:ascii="Arial Narrow" w:hAnsi="Arial Narrow"/>
          <w:noProof/>
          <w:sz w:val="20"/>
        </w:rPr>
      </w:pPr>
    </w:p>
    <w:p w:rsidR="009B7263" w:rsidRPr="00C520E5" w:rsidRDefault="009B7263" w:rsidP="00641D52">
      <w:pPr>
        <w:jc w:val="center"/>
        <w:rPr>
          <w:rFonts w:ascii="Arial Narrow" w:hAnsi="Arial Narrow"/>
          <w:noProof/>
          <w:sz w:val="20"/>
        </w:rPr>
      </w:pPr>
    </w:p>
    <w:p w:rsidR="009B7263" w:rsidRPr="00C520E5" w:rsidRDefault="009B7263" w:rsidP="00641D52">
      <w:pPr>
        <w:jc w:val="center"/>
        <w:rPr>
          <w:rFonts w:ascii="Arial Narrow" w:hAnsi="Arial Narrow"/>
          <w:noProof/>
          <w:sz w:val="20"/>
        </w:rPr>
      </w:pPr>
    </w:p>
    <w:p w:rsidR="009B7263" w:rsidRDefault="009B7263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KONČANICA</w:t>
      </w:r>
    </w:p>
    <w:p w:rsidR="009B7263" w:rsidRDefault="009B7263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 260</w:t>
      </w:r>
    </w:p>
    <w:p w:rsidR="009B7263" w:rsidRPr="00C520E5" w:rsidRDefault="009B7263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</w:t>
      </w:r>
    </w:p>
    <w:p w:rsidR="009B7263" w:rsidRPr="00C520E5" w:rsidRDefault="009B7263" w:rsidP="00641D52">
      <w:pPr>
        <w:pStyle w:val="SubTitle2"/>
        <w:rPr>
          <w:rFonts w:ascii="Arial Narrow" w:hAnsi="Arial Narrow"/>
          <w:noProof/>
          <w:lang w:val="hr-HR"/>
        </w:rPr>
      </w:pPr>
    </w:p>
    <w:p w:rsidR="009B7263" w:rsidRPr="00C520E5" w:rsidRDefault="009B7263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9B7263" w:rsidRDefault="009B726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9B7263" w:rsidRPr="00C520E5" w:rsidRDefault="009B726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:rsidR="009B7263" w:rsidRPr="00C520E5" w:rsidRDefault="009B7263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:rsidR="009B7263" w:rsidRPr="00C520E5" w:rsidRDefault="009B7263" w:rsidP="00641D52">
      <w:pPr>
        <w:pStyle w:val="SubTitle2"/>
        <w:rPr>
          <w:rFonts w:ascii="Arial Narrow" w:hAnsi="Arial Narrow"/>
          <w:noProof/>
          <w:lang w:val="hr-HR"/>
        </w:rPr>
      </w:pPr>
    </w:p>
    <w:p w:rsidR="009B7263" w:rsidRPr="00641D52" w:rsidRDefault="009B7263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projekta/programa</w:t>
      </w:r>
      <w:r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:rsidR="009B7263" w:rsidRDefault="009B7263" w:rsidP="00641D52">
      <w:pPr>
        <w:pStyle w:val="SubTitle2"/>
        <w:rPr>
          <w:lang w:val="hr-HR"/>
        </w:rPr>
      </w:pPr>
    </w:p>
    <w:p w:rsidR="009B7263" w:rsidRPr="00641D52" w:rsidRDefault="009B7263" w:rsidP="00641D52">
      <w:pPr>
        <w:pStyle w:val="SubTitle2"/>
        <w:rPr>
          <w:lang w:val="hr-HR"/>
        </w:rPr>
      </w:pPr>
    </w:p>
    <w:p w:rsidR="009B7263" w:rsidRPr="00D2756D" w:rsidRDefault="009B7263" w:rsidP="00641D52">
      <w:pPr>
        <w:pStyle w:val="SubTitle1"/>
        <w:rPr>
          <w:rFonts w:ascii="Arial Narrow" w:hAnsi="Arial Narrow"/>
          <w:b w:val="0"/>
          <w:i/>
          <w:noProof/>
          <w:sz w:val="28"/>
          <w:szCs w:val="28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Rok za dostavu: </w:t>
      </w:r>
      <w:r w:rsidRPr="00D2756D">
        <w:rPr>
          <w:rFonts w:ascii="Arial Narrow" w:hAnsi="Arial Narrow"/>
          <w:b w:val="0"/>
          <w:i/>
          <w:noProof/>
          <w:sz w:val="28"/>
          <w:szCs w:val="28"/>
          <w:lang w:val="hr-HR"/>
        </w:rPr>
        <w:t>(30 dana po završetku projekta ili u roku od 30 dana od dana isteka kalendarske godine)</w:t>
      </w:r>
    </w:p>
    <w:p w:rsidR="009B7263" w:rsidRPr="00623FB0" w:rsidRDefault="009B7263" w:rsidP="00623FB0">
      <w:pPr>
        <w:pStyle w:val="SubTitle2"/>
        <w:rPr>
          <w:lang w:val="hr-HR"/>
        </w:rPr>
      </w:pPr>
    </w:p>
    <w:p w:rsidR="009B7263" w:rsidRDefault="009B7263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9B7263" w:rsidRDefault="009B7263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</w:t>
      </w:r>
      <w:bookmarkStart w:id="0" w:name="_GoBack"/>
      <w:bookmarkEnd w:id="0"/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završni izvještaj):</w:t>
      </w:r>
    </w:p>
    <w:p w:rsidR="009B7263" w:rsidRPr="00623FB0" w:rsidRDefault="009B7263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:rsidR="009B7263" w:rsidRPr="00C520E5" w:rsidRDefault="009B7263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9B7263" w:rsidRPr="00C520E5" w:rsidRDefault="009B7263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B7263" w:rsidRPr="00C520E5" w:rsidRDefault="009B7263" w:rsidP="00641D52">
      <w:pPr>
        <w:pStyle w:val="Normal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9B7263" w:rsidRPr="00C520E5" w:rsidRDefault="009B7263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B7263" w:rsidRPr="00C520E5" w:rsidRDefault="009B7263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B7263" w:rsidRDefault="009B7263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9B7263" w:rsidRPr="00C520E5" w:rsidRDefault="009B7263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9B7263" w:rsidRPr="00C520E5" w:rsidRDefault="009B7263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projektu</w:t>
      </w:r>
    </w:p>
    <w:p w:rsidR="009B7263" w:rsidRPr="00C520E5" w:rsidRDefault="009B7263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5974"/>
      </w:tblGrid>
      <w:tr w:rsidR="009B7263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9B7263" w:rsidRPr="00496852" w:rsidRDefault="009B7263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9B7263" w:rsidRPr="00C520E5" w:rsidTr="00277991">
        <w:tc>
          <w:tcPr>
            <w:tcW w:w="3382" w:type="dxa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277991">
        <w:tc>
          <w:tcPr>
            <w:tcW w:w="3382" w:type="dxa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277991">
        <w:tc>
          <w:tcPr>
            <w:tcW w:w="3382" w:type="dxa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9B7263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9B7263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9B7263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277991">
        <w:tc>
          <w:tcPr>
            <w:tcW w:w="3382" w:type="dxa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277991">
        <w:tc>
          <w:tcPr>
            <w:tcW w:w="3382" w:type="dxa"/>
            <w:shd w:val="clear" w:color="auto" w:fill="FFFFCC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rPr>
          <w:rFonts w:ascii="Arial Narrow" w:hAnsi="Arial Narrow"/>
          <w:sz w:val="20"/>
        </w:rPr>
      </w:pPr>
    </w:p>
    <w:p w:rsidR="009B7263" w:rsidRPr="00C520E5" w:rsidRDefault="009B7263" w:rsidP="00641D52">
      <w:pPr>
        <w:rPr>
          <w:rFonts w:ascii="Arial Narrow" w:hAnsi="Arial Narrow"/>
          <w:sz w:val="20"/>
        </w:rPr>
      </w:pPr>
    </w:p>
    <w:p w:rsidR="009B7263" w:rsidRPr="00C520E5" w:rsidRDefault="009B7263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6"/>
        <w:gridCol w:w="5930"/>
      </w:tblGrid>
      <w:tr w:rsidR="009B7263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9B7263" w:rsidRPr="00496852" w:rsidRDefault="009B7263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7263" w:rsidRPr="00C520E5" w:rsidTr="00641D52">
        <w:tc>
          <w:tcPr>
            <w:tcW w:w="1807" w:type="pct"/>
            <w:shd w:val="clear" w:color="auto" w:fill="FFFFCC"/>
          </w:tcPr>
          <w:p w:rsidR="009B7263" w:rsidRPr="00C520E5" w:rsidRDefault="009B7263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:rsidR="009B7263" w:rsidRPr="00C520E5" w:rsidRDefault="009B7263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rPr>
          <w:rFonts w:ascii="Arial Narrow" w:hAnsi="Arial Narrow"/>
          <w:sz w:val="20"/>
        </w:rPr>
      </w:pPr>
    </w:p>
    <w:p w:rsidR="009B7263" w:rsidRPr="00B36DC1" w:rsidRDefault="009B7263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Pr="00B36DC1">
        <w:rPr>
          <w:rFonts w:ascii="Arial Narrow" w:hAnsi="Arial Narrow" w:cs="Arial"/>
          <w:sz w:val="22"/>
          <w:szCs w:val="22"/>
        </w:rPr>
        <w:t xml:space="preserve"> </w:t>
      </w:r>
    </w:p>
    <w:p w:rsidR="009B7263" w:rsidRPr="00B36DC1" w:rsidRDefault="009B7263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9B7263" w:rsidRDefault="009B7263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7876EC" w:rsidTr="00F31045">
        <w:trPr>
          <w:trHeight w:val="601"/>
        </w:trPr>
        <w:tc>
          <w:tcPr>
            <w:tcW w:w="9286" w:type="dxa"/>
          </w:tcPr>
          <w:p w:rsidR="009B7263" w:rsidRPr="007876EC" w:rsidRDefault="009B7263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B7263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B7263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B7263" w:rsidRPr="007876EC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9B7263" w:rsidRPr="007876EC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9B7263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B7263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B7263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9B7263" w:rsidRPr="00014F06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263" w:rsidRPr="00014F06" w:rsidRDefault="009B726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9B7263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9B7263" w:rsidRPr="007876EC" w:rsidRDefault="009B7263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Pr="00014F06" w:rsidRDefault="009B7263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Pr="003B15BA" w:rsidRDefault="009B7263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7876EC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9B7263" w:rsidRPr="00B36DC1" w:rsidRDefault="009B7263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9B7263" w:rsidRPr="00C520E5" w:rsidRDefault="009B7263" w:rsidP="00641D52">
      <w:pPr>
        <w:rPr>
          <w:rFonts w:ascii="Arial Narrow" w:hAnsi="Arial Narrow"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>Suradnja s partnerima</w:t>
      </w:r>
      <w:r>
        <w:rPr>
          <w:rFonts w:ascii="Arial Narrow" w:hAnsi="Arial Narrow"/>
          <w:b/>
          <w:sz w:val="22"/>
          <w:szCs w:val="22"/>
        </w:rPr>
        <w:t xml:space="preserve"> i drugim dionicima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9B7263" w:rsidRDefault="009B7263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7876EC" w:rsidTr="007876EC">
        <w:tc>
          <w:tcPr>
            <w:tcW w:w="9286" w:type="dxa"/>
          </w:tcPr>
          <w:p w:rsidR="009B7263" w:rsidRPr="007876EC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Pr="003B15BA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Pr="003B15BA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7876EC" w:rsidRDefault="009B7263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Pr="003B15BA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9B7263" w:rsidRPr="007876EC" w:rsidTr="007876EC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7876EC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Default="009B7263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>Provoditelji projekta</w:t>
      </w:r>
    </w:p>
    <w:p w:rsidR="009B7263" w:rsidRDefault="009B7263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Pr="003B15BA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Pr="003B15BA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C520E5">
        <w:rPr>
          <w:rFonts w:ascii="Arial Narrow" w:hAnsi="Arial Narrow"/>
          <w:b/>
          <w:sz w:val="22"/>
          <w:szCs w:val="22"/>
        </w:rPr>
        <w:t>Jačanje kapaciteta organizacije</w:t>
      </w:r>
    </w:p>
    <w:p w:rsidR="009B7263" w:rsidRPr="00C520E5" w:rsidRDefault="009B7263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3B15BA" w:rsidRDefault="009B726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9B7263" w:rsidRDefault="009B7263" w:rsidP="00733899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>Praćenje i vrednovanje uspješnosti projekta</w:t>
      </w:r>
    </w:p>
    <w:p w:rsidR="009B7263" w:rsidRDefault="009B7263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Default="009B726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9B7263" w:rsidRDefault="009B726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7. </w:t>
      </w:r>
      <w:r w:rsidRPr="00C520E5">
        <w:rPr>
          <w:rFonts w:ascii="Arial Narrow" w:hAnsi="Arial Narrow"/>
          <w:b/>
          <w:sz w:val="22"/>
          <w:szCs w:val="22"/>
        </w:rPr>
        <w:t>Proračun 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:rsidR="009B7263" w:rsidRDefault="009B726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projekta </w:t>
      </w: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Pr="003B15BA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D025D5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B7263" w:rsidRPr="00D025D5" w:rsidRDefault="009B726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9B7263" w:rsidRDefault="009B7263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9B7263" w:rsidRDefault="009B7263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9. </w:t>
      </w:r>
      <w:r w:rsidRPr="008A1336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ktivnosti planirane za </w:t>
      </w:r>
      <w:r w:rsidRPr="00644451">
        <w:rPr>
          <w:rFonts w:ascii="Arial Narrow" w:hAnsi="Arial Narrow"/>
          <w:b/>
          <w:sz w:val="22"/>
          <w:szCs w:val="22"/>
        </w:rPr>
        <w:t>sljedeće</w:t>
      </w:r>
      <w:r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9B7263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Default="009B726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Default="009B726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9B7263" w:rsidRDefault="009B726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6"/>
      </w:tblGrid>
      <w:tr w:rsidR="009B7263" w:rsidRPr="00D025D5" w:rsidTr="00D025D5">
        <w:tc>
          <w:tcPr>
            <w:tcW w:w="9286" w:type="dxa"/>
          </w:tcPr>
          <w:p w:rsidR="009B7263" w:rsidRPr="00D025D5" w:rsidRDefault="009B726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9B7263" w:rsidRPr="00D025D5" w:rsidTr="00D025D5">
        <w:tc>
          <w:tcPr>
            <w:tcW w:w="9286" w:type="dxa"/>
          </w:tcPr>
          <w:p w:rsidR="009B7263" w:rsidRDefault="009B7263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D025D5" w:rsidRDefault="009B7263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8A1336" w:rsidRDefault="009B7263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4499"/>
      </w:tblGrid>
      <w:tr w:rsidR="009B7263" w:rsidRPr="00C520E5" w:rsidTr="00277991">
        <w:tc>
          <w:tcPr>
            <w:tcW w:w="4788" w:type="dxa"/>
            <w:shd w:val="clear" w:color="auto" w:fill="FFFF99"/>
          </w:tcPr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B7263" w:rsidRPr="00C520E5" w:rsidTr="009A49BE">
        <w:tc>
          <w:tcPr>
            <w:tcW w:w="4788" w:type="dxa"/>
          </w:tcPr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Default="009B7263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9B7263" w:rsidRDefault="009B7263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9B7263" w:rsidRPr="00C520E5" w:rsidRDefault="009B7263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501"/>
      </w:tblGrid>
      <w:tr w:rsidR="009B7263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9B7263" w:rsidRPr="00C520E5" w:rsidRDefault="009B7263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:rsidR="009B7263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B7263" w:rsidRPr="00C520E5" w:rsidRDefault="009B7263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jc w:val="both"/>
        <w:rPr>
          <w:rFonts w:ascii="Arial Narrow" w:hAnsi="Arial Narrow"/>
          <w:sz w:val="22"/>
          <w:szCs w:val="22"/>
        </w:rPr>
      </w:pPr>
    </w:p>
    <w:p w:rsidR="009B7263" w:rsidRPr="00C520E5" w:rsidRDefault="009B726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B7263" w:rsidRPr="00C520E5" w:rsidRDefault="009B7263" w:rsidP="00641D52">
      <w:pPr>
        <w:rPr>
          <w:rFonts w:ascii="Arial Narrow" w:hAnsi="Arial Narrow"/>
          <w:sz w:val="22"/>
          <w:szCs w:val="22"/>
        </w:rPr>
      </w:pPr>
    </w:p>
    <w:sectPr w:rsidR="009B7263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63" w:rsidRDefault="009B7263">
      <w:r>
        <w:separator/>
      </w:r>
    </w:p>
  </w:endnote>
  <w:endnote w:type="continuationSeparator" w:id="0">
    <w:p w:rsidR="009B7263" w:rsidRDefault="009B7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63" w:rsidRDefault="009B726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9B7263" w:rsidRDefault="009B7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63" w:rsidRDefault="009B7263">
      <w:r>
        <w:separator/>
      </w:r>
    </w:p>
  </w:footnote>
  <w:footnote w:type="continuationSeparator" w:id="0">
    <w:p w:rsidR="009B7263" w:rsidRDefault="009B72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63" w:rsidRPr="006F740E" w:rsidRDefault="009B7263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63" w:rsidRDefault="009B7263">
    <w:pPr>
      <w:pStyle w:val="Header"/>
    </w:pPr>
  </w:p>
  <w:p w:rsidR="009B7263" w:rsidRDefault="009B7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13F7D"/>
    <w:rsid w:val="00131795"/>
    <w:rsid w:val="0013497F"/>
    <w:rsid w:val="00147246"/>
    <w:rsid w:val="00147F2B"/>
    <w:rsid w:val="00156823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97B34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63AF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34856"/>
    <w:rsid w:val="009560B9"/>
    <w:rsid w:val="0098285D"/>
    <w:rsid w:val="0098391E"/>
    <w:rsid w:val="00985848"/>
    <w:rsid w:val="009905AF"/>
    <w:rsid w:val="009A49BE"/>
    <w:rsid w:val="009B7263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80D00"/>
    <w:rsid w:val="00B861CB"/>
    <w:rsid w:val="00B86390"/>
    <w:rsid w:val="00B924AF"/>
    <w:rsid w:val="00BA0FFA"/>
    <w:rsid w:val="00BD4E0E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E126D"/>
    <w:rsid w:val="00CE4F86"/>
    <w:rsid w:val="00D025D5"/>
    <w:rsid w:val="00D25F18"/>
    <w:rsid w:val="00D2756D"/>
    <w:rsid w:val="00D31B4F"/>
    <w:rsid w:val="00D53BFD"/>
    <w:rsid w:val="00D573A2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8B0"/>
    <w:rsid w:val="00FF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DD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9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A846DD"/>
    <w:pPr>
      <w:tabs>
        <w:tab w:val="left" w:pos="2906"/>
      </w:tabs>
    </w:pPr>
    <w:rPr>
      <w:rFonts w:ascii="Arial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9DF"/>
    <w:rPr>
      <w:sz w:val="24"/>
      <w:szCs w:val="20"/>
      <w:lang w:eastAsia="en-US"/>
    </w:rPr>
  </w:style>
  <w:style w:type="paragraph" w:styleId="NormalWeb">
    <w:name w:val="Normal (Web)"/>
    <w:basedOn w:val="Normal"/>
    <w:uiPriority w:val="99"/>
    <w:rsid w:val="00A846DD"/>
    <w:pPr>
      <w:spacing w:before="100" w:after="100"/>
    </w:pPr>
    <w:rPr>
      <w:lang w:eastAsia="hr-HR"/>
    </w:rPr>
  </w:style>
  <w:style w:type="table" w:styleId="TableGrid">
    <w:name w:val="Table Grid"/>
    <w:basedOn w:val="TableNormal"/>
    <w:uiPriority w:val="99"/>
    <w:rsid w:val="00A846DD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uiPriority w:val="99"/>
    <w:rsid w:val="00A846D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uiPriority w:val="99"/>
    <w:rsid w:val="00376C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76C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76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76C34"/>
    <w:rPr>
      <w:b/>
    </w:rPr>
  </w:style>
  <w:style w:type="paragraph" w:styleId="BalloonText">
    <w:name w:val="Balloon Text"/>
    <w:basedOn w:val="Normal"/>
    <w:link w:val="BalloonTextChar"/>
    <w:uiPriority w:val="99"/>
    <w:rsid w:val="00376C3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76C34"/>
    <w:rPr>
      <w:rFonts w:ascii="Tahoma" w:hAnsi="Tahoma"/>
      <w:snapToGrid w:val="0"/>
      <w:sz w:val="16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uiPriority w:val="99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40E"/>
    <w:rPr>
      <w:snapToGrid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977</Words>
  <Characters>5572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UZUVRH</dc:creator>
  <cp:keywords/>
  <dc:description/>
  <cp:lastModifiedBy>Korisnik</cp:lastModifiedBy>
  <cp:revision>2</cp:revision>
  <cp:lastPrinted>2015-12-28T09:42:00Z</cp:lastPrinted>
  <dcterms:created xsi:type="dcterms:W3CDTF">2017-02-09T12:29:00Z</dcterms:created>
  <dcterms:modified xsi:type="dcterms:W3CDTF">2017-02-09T12:29:00Z</dcterms:modified>
</cp:coreProperties>
</file>